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activeX/activeX7.xml" ContentType="application/vnd.ms-office.activeX+xml"/>
  <Override PartName="/word/activeX/activeX8.xml" ContentType="application/vnd.ms-office.activeX+xml"/>
  <Override PartName="/word/activeX/activeX3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webSettings.xml" ContentType="application/vnd.openxmlformats-officedocument.wordprocessingml.webSettings+xml"/>
  <Override PartName="/word/activeX/activeX4.xml" ContentType="application/vnd.ms-office.activeX+xml"/>
  <Override PartName="/word/activeX/activeX6.xml" ContentType="application/vnd.ms-office.activeX+xml"/>
  <Override PartName="/word/activeX/activeX5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12" w:rsidRPr="00235482" w:rsidRDefault="000E7D12" w:rsidP="000E7D12">
      <w:pPr>
        <w:pStyle w:val="NoSpacing"/>
        <w:jc w:val="center"/>
        <w:rPr>
          <w:b/>
          <w:sz w:val="28"/>
        </w:rPr>
      </w:pPr>
      <w:r w:rsidRPr="00235482">
        <w:rPr>
          <w:b/>
          <w:sz w:val="28"/>
        </w:rPr>
        <w:t>Verizon VoIP MAC</w:t>
      </w:r>
      <w:bookmarkStart w:id="0" w:name="_GoBack"/>
      <w:bookmarkEnd w:id="0"/>
      <w:r w:rsidRPr="00235482">
        <w:rPr>
          <w:b/>
          <w:sz w:val="28"/>
        </w:rPr>
        <w:t xml:space="preserve"> (Moves, Adds, Changes) Help Desk Request</w:t>
      </w:r>
    </w:p>
    <w:p w:rsidR="000E7D12" w:rsidRDefault="000E7D12" w:rsidP="000E7D12">
      <w:pPr>
        <w:pStyle w:val="NoSpacing"/>
      </w:pPr>
    </w:p>
    <w:p w:rsidR="000E7D12" w:rsidRDefault="000E7D12" w:rsidP="000E7D12">
      <w:pPr>
        <w:pStyle w:val="NoSpacing"/>
      </w:pPr>
    </w:p>
    <w:p w:rsidR="000E7D12" w:rsidRDefault="000E7D12" w:rsidP="000E7D12">
      <w:pPr>
        <w:pStyle w:val="NoSpacing"/>
      </w:pPr>
    </w:p>
    <w:p w:rsidR="000E7D12" w:rsidRDefault="000E7D12" w:rsidP="000E7D12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0" w:line="312" w:lineRule="auto"/>
        <w:rPr>
          <w:rFonts w:ascii="Arial" w:hAnsi="Arial" w:cs="Arial"/>
          <w:b/>
          <w:bCs/>
          <w:sz w:val="20"/>
          <w:szCs w:val="20"/>
        </w:rPr>
      </w:pPr>
      <w:r w:rsidRPr="00522019">
        <w:rPr>
          <w:rFonts w:ascii="Arial" w:hAnsi="Arial" w:cs="Arial"/>
          <w:b/>
          <w:bCs/>
          <w:color w:val="FF0000"/>
          <w:sz w:val="20"/>
          <w:szCs w:val="20"/>
        </w:rPr>
        <w:t>DID YOU KNOW? </w:t>
      </w:r>
      <w:r>
        <w:rPr>
          <w:rFonts w:ascii="Arial" w:hAnsi="Arial" w:cs="Arial"/>
          <w:b/>
          <w:bCs/>
          <w:sz w:val="20"/>
          <w:szCs w:val="20"/>
        </w:rPr>
        <w:t xml:space="preserve">You may qualify to enter your U.S. VoIP location ADD or U.S concurrent call CHANGE request using our new </w:t>
      </w:r>
      <w:hyperlink r:id="rId8" w:history="1">
        <w:r w:rsidRPr="000E7D12"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  <w:u w:val="single"/>
          </w:rPr>
          <w:t>automated ordering platform</w:t>
        </w:r>
      </w:hyperlink>
      <w:r w:rsidRPr="00522019">
        <w:rPr>
          <w:rFonts w:ascii="Arial" w:hAnsi="Arial" w:cs="Arial"/>
          <w:b/>
          <w:bCs/>
          <w:sz w:val="20"/>
          <w:szCs w:val="20"/>
        </w:rPr>
        <w:t xml:space="preserve"> through </w:t>
      </w:r>
      <w:hyperlink r:id="rId9" w:history="1">
        <w:r w:rsidRPr="000E7D12">
          <w:rPr>
            <w:rFonts w:ascii="Arial" w:hAnsi="Arial" w:cs="Arial"/>
            <w:b/>
            <w:bCs/>
            <w:color w:val="0070C0"/>
            <w:sz w:val="20"/>
            <w:szCs w:val="20"/>
            <w:u w:val="single"/>
          </w:rPr>
          <w:t>Verizon Enterprise Center</w:t>
        </w:r>
      </w:hyperlink>
      <w:r w:rsidRPr="00522019">
        <w:rPr>
          <w:rFonts w:ascii="Arial" w:hAnsi="Arial" w:cs="Arial"/>
          <w:b/>
          <w:bCs/>
          <w:sz w:val="20"/>
          <w:szCs w:val="20"/>
        </w:rPr>
        <w:t xml:space="preserve">.  </w:t>
      </w:r>
      <w:r>
        <w:rPr>
          <w:rFonts w:ascii="Arial" w:hAnsi="Arial" w:cs="Arial"/>
          <w:b/>
          <w:bCs/>
          <w:sz w:val="20"/>
          <w:szCs w:val="20"/>
        </w:rPr>
        <w:t>Please contact your account representative to determine if you qualify</w:t>
      </w:r>
      <w:r w:rsidR="001923BF">
        <w:rPr>
          <w:rFonts w:ascii="Arial" w:hAnsi="Arial" w:cs="Arial"/>
          <w:b/>
          <w:bCs/>
          <w:sz w:val="20"/>
          <w:szCs w:val="20"/>
        </w:rPr>
        <w:t xml:space="preserve"> to place these VoIP orders through the Verizon Enterprise Center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0E7D12" w:rsidRPr="000E7D12" w:rsidRDefault="000E7D12" w:rsidP="000E7D12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0" w:line="312" w:lineRule="auto"/>
        <w:rPr>
          <w:rFonts w:ascii="Arial" w:hAnsi="Arial" w:cs="Arial"/>
          <w:bCs/>
          <w:sz w:val="10"/>
          <w:szCs w:val="20"/>
        </w:rPr>
      </w:pPr>
    </w:p>
    <w:p w:rsidR="000E7D12" w:rsidRPr="00522019" w:rsidRDefault="000E7D12" w:rsidP="000E7D12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0" w:line="312" w:lineRule="auto"/>
        <w:rPr>
          <w:rFonts w:ascii="Arial" w:eastAsia="Times New Roman" w:hAnsi="Arial" w:cstheme="minorHAnsi"/>
          <w:bCs/>
          <w:sz w:val="20"/>
          <w:szCs w:val="20"/>
        </w:rPr>
      </w:pPr>
      <w:r w:rsidRPr="00522019">
        <w:rPr>
          <w:rFonts w:ascii="Arial" w:hAnsi="Arial" w:cs="Arial"/>
          <w:sz w:val="20"/>
          <w:szCs w:val="20"/>
        </w:rPr>
        <w:t>Verizon Enterprise Center is a powerful management tool that allows you to creat</w:t>
      </w:r>
      <w:r>
        <w:rPr>
          <w:rFonts w:ascii="Arial" w:hAnsi="Arial" w:cs="Arial"/>
          <w:sz w:val="20"/>
          <w:szCs w:val="20"/>
        </w:rPr>
        <w:t>e orders, check order status, get</w:t>
      </w:r>
      <w:r w:rsidRPr="00522019">
        <w:rPr>
          <w:rFonts w:ascii="Arial" w:hAnsi="Arial" w:cs="Arial"/>
          <w:sz w:val="20"/>
          <w:szCs w:val="20"/>
        </w:rPr>
        <w:t xml:space="preserve"> notified when your invoice is ready, </w:t>
      </w:r>
      <w:proofErr w:type="gramStart"/>
      <w:r w:rsidRPr="00522019">
        <w:rPr>
          <w:rFonts w:ascii="Arial" w:hAnsi="Arial" w:cs="Arial"/>
          <w:sz w:val="20"/>
          <w:szCs w:val="20"/>
        </w:rPr>
        <w:t>create</w:t>
      </w:r>
      <w:proofErr w:type="gramEnd"/>
      <w:r w:rsidRPr="00522019">
        <w:rPr>
          <w:rFonts w:ascii="Arial" w:hAnsi="Arial" w:cs="Arial"/>
          <w:sz w:val="20"/>
          <w:szCs w:val="20"/>
        </w:rPr>
        <w:t xml:space="preserve"> and status a repair ticket, and much more!  To register today, access </w:t>
      </w:r>
      <w:hyperlink r:id="rId10" w:history="1">
        <w:r w:rsidRPr="000E7D12">
          <w:rPr>
            <w:rFonts w:ascii="Arial" w:hAnsi="Arial" w:cs="Arial"/>
            <w:color w:val="0070C0"/>
            <w:sz w:val="20"/>
            <w:szCs w:val="20"/>
            <w:u w:val="single"/>
          </w:rPr>
          <w:t>Verizon Enterprise Center</w:t>
        </w:r>
      </w:hyperlink>
      <w:r w:rsidRPr="00522019">
        <w:rPr>
          <w:rFonts w:ascii="Arial" w:hAnsi="Arial" w:cs="Arial"/>
          <w:sz w:val="20"/>
          <w:szCs w:val="20"/>
        </w:rPr>
        <w:t xml:space="preserve"> and click Sign In/Register.  Click </w:t>
      </w:r>
      <w:hyperlink r:id="rId11" w:history="1">
        <w:r w:rsidRPr="000E7D12">
          <w:rPr>
            <w:rFonts w:ascii="Arial" w:hAnsi="Arial" w:cs="Arial"/>
            <w:color w:val="0070C0"/>
            <w:sz w:val="20"/>
            <w:szCs w:val="20"/>
            <w:u w:val="single"/>
          </w:rPr>
          <w:t>here</w:t>
        </w:r>
      </w:hyperlink>
      <w:r w:rsidRPr="00522019">
        <w:rPr>
          <w:rFonts w:ascii="Arial" w:hAnsi="Arial" w:cs="Arial"/>
          <w:sz w:val="20"/>
          <w:szCs w:val="20"/>
        </w:rPr>
        <w:t xml:space="preserve"> to access training on the Verizon Enterprise Center.</w:t>
      </w:r>
      <w:r w:rsidRPr="008F7996">
        <w:rPr>
          <w:rFonts w:ascii="Arial" w:hAnsi="Arial" w:cs="Arial"/>
          <w:sz w:val="20"/>
          <w:szCs w:val="20"/>
        </w:rPr>
        <w:t xml:space="preserve">  </w:t>
      </w:r>
    </w:p>
    <w:p w:rsidR="000E7D12" w:rsidRDefault="000E7D12" w:rsidP="000E7D12">
      <w:pPr>
        <w:pStyle w:val="NoSpacing"/>
      </w:pPr>
    </w:p>
    <w:p w:rsidR="000E7D12" w:rsidRDefault="000E7D12" w:rsidP="000E7D12">
      <w:pPr>
        <w:pStyle w:val="NoSpacing"/>
      </w:pPr>
    </w:p>
    <w:p w:rsidR="000E7D12" w:rsidRDefault="000E7D12" w:rsidP="000E7D12">
      <w:pPr>
        <w:pStyle w:val="NoSpacing"/>
      </w:pPr>
    </w:p>
    <w:p w:rsidR="000E7D12" w:rsidRPr="00235482" w:rsidRDefault="000E7D12" w:rsidP="000E7D12">
      <w:pPr>
        <w:pStyle w:val="NoSpacing"/>
        <w:rPr>
          <w:b/>
          <w:sz w:val="22"/>
        </w:rPr>
      </w:pPr>
      <w:r w:rsidRPr="00235482">
        <w:rPr>
          <w:b/>
          <w:sz w:val="22"/>
          <w:u w:val="single"/>
        </w:rPr>
        <w:t>Form Instructions</w:t>
      </w:r>
      <w:r w:rsidRPr="00235482">
        <w:rPr>
          <w:b/>
          <w:sz w:val="22"/>
        </w:rPr>
        <w:t>:</w:t>
      </w:r>
    </w:p>
    <w:p w:rsidR="000E7D12" w:rsidRDefault="000E7D12" w:rsidP="000E7D12">
      <w:pPr>
        <w:pStyle w:val="NoSpacing"/>
      </w:pPr>
    </w:p>
    <w:p w:rsidR="000E7D12" w:rsidRPr="00235482" w:rsidRDefault="000E7D12" w:rsidP="000E7D12">
      <w:pPr>
        <w:pStyle w:val="NoSpacing"/>
        <w:numPr>
          <w:ilvl w:val="0"/>
          <w:numId w:val="2"/>
        </w:numPr>
        <w:rPr>
          <w:sz w:val="22"/>
        </w:rPr>
      </w:pPr>
      <w:r w:rsidRPr="00235482">
        <w:rPr>
          <w:sz w:val="22"/>
        </w:rPr>
        <w:t xml:space="preserve">Customer to </w:t>
      </w:r>
      <w:r w:rsidR="00BF6DE9">
        <w:rPr>
          <w:sz w:val="22"/>
        </w:rPr>
        <w:t>complete</w:t>
      </w:r>
      <w:r w:rsidR="001923BF">
        <w:rPr>
          <w:sz w:val="22"/>
        </w:rPr>
        <w:t xml:space="preserve"> the following sections</w:t>
      </w:r>
      <w:r w:rsidRPr="00235482">
        <w:rPr>
          <w:sz w:val="22"/>
        </w:rPr>
        <w:t>:</w:t>
      </w:r>
    </w:p>
    <w:p w:rsidR="000E7D12" w:rsidRPr="00235482" w:rsidRDefault="000E7D12" w:rsidP="000E7D12">
      <w:pPr>
        <w:pStyle w:val="NoSpacing"/>
        <w:numPr>
          <w:ilvl w:val="1"/>
          <w:numId w:val="2"/>
        </w:numPr>
        <w:rPr>
          <w:b/>
          <w:sz w:val="22"/>
        </w:rPr>
      </w:pPr>
      <w:r w:rsidRPr="00235482">
        <w:rPr>
          <w:b/>
          <w:sz w:val="22"/>
        </w:rPr>
        <w:t xml:space="preserve">Type of Request, Notes &amp; Details, and Order Details </w:t>
      </w:r>
    </w:p>
    <w:p w:rsidR="000E7D12" w:rsidRPr="00235482" w:rsidRDefault="000E7D12" w:rsidP="000E7D12">
      <w:pPr>
        <w:pStyle w:val="NoSpacing"/>
        <w:numPr>
          <w:ilvl w:val="1"/>
          <w:numId w:val="2"/>
        </w:numPr>
        <w:rPr>
          <w:sz w:val="22"/>
        </w:rPr>
      </w:pPr>
      <w:r w:rsidRPr="00235482">
        <w:rPr>
          <w:sz w:val="22"/>
        </w:rPr>
        <w:t>Note: Details highlighted in</w:t>
      </w:r>
      <w:r w:rsidRPr="00235482">
        <w:rPr>
          <w:b/>
          <w:color w:val="FF0000"/>
          <w:sz w:val="22"/>
        </w:rPr>
        <w:t xml:space="preserve"> red</w:t>
      </w:r>
      <w:r w:rsidRPr="00235482">
        <w:rPr>
          <w:color w:val="FF0000"/>
          <w:sz w:val="22"/>
        </w:rPr>
        <w:t xml:space="preserve"> </w:t>
      </w:r>
      <w:r w:rsidRPr="00235482">
        <w:rPr>
          <w:sz w:val="22"/>
        </w:rPr>
        <w:t>are mandatory for new install requests</w:t>
      </w:r>
    </w:p>
    <w:p w:rsidR="000E7D12" w:rsidRPr="00235482" w:rsidRDefault="000E7D12" w:rsidP="000E7D12">
      <w:pPr>
        <w:pStyle w:val="NoSpacing"/>
        <w:numPr>
          <w:ilvl w:val="0"/>
          <w:numId w:val="2"/>
        </w:numPr>
        <w:rPr>
          <w:sz w:val="22"/>
        </w:rPr>
      </w:pPr>
      <w:r w:rsidRPr="00235482">
        <w:rPr>
          <w:sz w:val="22"/>
        </w:rPr>
        <w:t xml:space="preserve">Use </w:t>
      </w:r>
      <w:r w:rsidRPr="00235482">
        <w:rPr>
          <w:b/>
          <w:sz w:val="22"/>
        </w:rPr>
        <w:t>Note and Details</w:t>
      </w:r>
      <w:r w:rsidRPr="00235482">
        <w:rPr>
          <w:sz w:val="22"/>
        </w:rPr>
        <w:t xml:space="preserve"> section for additional comments, special instructions etc.</w:t>
      </w:r>
    </w:p>
    <w:p w:rsidR="000E7D12" w:rsidRPr="00235482" w:rsidRDefault="000E7D12" w:rsidP="000E7D12">
      <w:pPr>
        <w:pStyle w:val="NoSpacing"/>
        <w:numPr>
          <w:ilvl w:val="0"/>
          <w:numId w:val="2"/>
        </w:numPr>
        <w:rPr>
          <w:sz w:val="22"/>
        </w:rPr>
      </w:pPr>
      <w:r w:rsidRPr="00235482">
        <w:rPr>
          <w:sz w:val="22"/>
        </w:rPr>
        <w:t>Copy Verizon Account/Sales team email address when sending request to MAC Help</w:t>
      </w:r>
      <w:r w:rsidR="001923BF">
        <w:rPr>
          <w:sz w:val="22"/>
        </w:rPr>
        <w:t xml:space="preserve"> Desk</w:t>
      </w:r>
    </w:p>
    <w:p w:rsidR="000E7D12" w:rsidRDefault="000E7D12" w:rsidP="000E7D12">
      <w:pPr>
        <w:pStyle w:val="NoSpacing"/>
        <w:numPr>
          <w:ilvl w:val="0"/>
          <w:numId w:val="2"/>
        </w:numPr>
        <w:rPr>
          <w:sz w:val="22"/>
        </w:rPr>
      </w:pPr>
      <w:r w:rsidRPr="00235482">
        <w:rPr>
          <w:sz w:val="22"/>
        </w:rPr>
        <w:t xml:space="preserve">Send populated form to </w:t>
      </w:r>
      <w:hyperlink r:id="rId12" w:history="1">
        <w:r w:rsidRPr="000E7D12">
          <w:rPr>
            <w:rStyle w:val="Hyperlink"/>
            <w:color w:val="0070C0"/>
            <w:sz w:val="22"/>
            <w:u w:val="single"/>
          </w:rPr>
          <w:t>macrequest@verizon.com</w:t>
        </w:r>
      </w:hyperlink>
    </w:p>
    <w:p w:rsidR="000E7D12" w:rsidRDefault="000E7D12" w:rsidP="000E7D12">
      <w:pPr>
        <w:pStyle w:val="NoSpacing"/>
        <w:rPr>
          <w:sz w:val="22"/>
        </w:rPr>
      </w:pPr>
    </w:p>
    <w:tbl>
      <w:tblPr>
        <w:tblStyle w:val="TableGrid"/>
        <w:tblpPr w:leftFromText="180" w:rightFromText="180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3"/>
      </w:tblGrid>
      <w:tr w:rsidR="000E7D12" w:rsidRPr="00235482" w:rsidTr="000E7D12">
        <w:trPr>
          <w:trHeight w:val="170"/>
        </w:trPr>
        <w:tc>
          <w:tcPr>
            <w:tcW w:w="8803" w:type="dxa"/>
            <w:shd w:val="clear" w:color="auto" w:fill="000000" w:themeFill="text1"/>
          </w:tcPr>
          <w:p w:rsidR="000E7D12" w:rsidRPr="00235482" w:rsidRDefault="000E7D12" w:rsidP="006E746A">
            <w:pPr>
              <w:pStyle w:val="NoSpacing"/>
              <w:jc w:val="center"/>
            </w:pPr>
            <w:r w:rsidRPr="00235482">
              <w:rPr>
                <w:sz w:val="24"/>
              </w:rPr>
              <w:t>Type of Request (</w:t>
            </w:r>
            <w:r w:rsidR="00BF6DE9">
              <w:rPr>
                <w:sz w:val="24"/>
              </w:rPr>
              <w:t>T</w:t>
            </w:r>
            <w:r w:rsidRPr="00235482">
              <w:rPr>
                <w:sz w:val="24"/>
              </w:rPr>
              <w:t>o be provided by customer)</w:t>
            </w:r>
          </w:p>
        </w:tc>
      </w:tr>
      <w:tr w:rsidR="000E7D12" w:rsidRPr="00235482" w:rsidTr="000E7D12">
        <w:trPr>
          <w:trHeight w:val="1130"/>
        </w:trPr>
        <w:tc>
          <w:tcPr>
            <w:tcW w:w="8803" w:type="dxa"/>
          </w:tcPr>
          <w:p w:rsidR="000E7D12" w:rsidRPr="00235482" w:rsidRDefault="00116C79" w:rsidP="006E7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3" type="#_x0000_t201" style="position:absolute;margin-left:2.7pt;margin-top:7.85pt;width:65.5pt;height:18.5pt;z-index:251661312;mso-position-horizontal-relative:text;mso-position-vertical-relative:text" o:preferrelative="t" filled="f" stroked="f">
                  <v:imagedata r:id="rId13" o:title=""/>
                  <o:lock v:ext="edit" aspectratio="t"/>
                </v:shape>
                <w:control r:id="rId14" w:name="CheckBox1" w:shapeid="_x0000_s1033"/>
              </w:objec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object w:dxaOrig="1440" w:dyaOrig="1440">
                <v:shape id="_x0000_s1029" type="#_x0000_t201" style="position:absolute;margin-left:159.75pt;margin-top:27.35pt;width:132pt;height:18.5pt;z-index:251657216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16" w:name="CheckBox11111" w:shapeid="_x0000_s1029"/>
              </w:objec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object w:dxaOrig="1440" w:dyaOrig="1440">
                <v:shape id="_x0000_s1028" type="#_x0000_t201" style="position:absolute;margin-left:12pt;margin-top:27.35pt;width:138pt;height:18.5pt;z-index:251656192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18" w:name="CheckBox1111" w:shapeid="_x0000_s1028"/>
              </w:objec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object w:dxaOrig="1440" w:dyaOrig="1440">
                <v:shape id="_x0000_s1026" type="#_x0000_t201" style="position:absolute;margin-left:305.7pt;margin-top:8.6pt;width:107.5pt;height:18.5pt;z-index:251654144;mso-position-horizontal-relative:text;mso-position-vertical-relative:text" o:preferrelative="t" filled="f" stroked="f">
                  <v:imagedata r:id="rId19" o:title=""/>
                  <o:lock v:ext="edit" aspectratio="t"/>
                </v:shape>
                <w:control r:id="rId20" w:name="CheckBox111111" w:shapeid="_x0000_s1026"/>
              </w:objec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object w:dxaOrig="1440" w:dyaOrig="1440">
                <v:shape id="_x0000_s1032" type="#_x0000_t201" style="position:absolute;margin-left:129.45pt;margin-top:8.6pt;width:96pt;height:18.5pt;z-index:251660288;mso-position-horizontal-relative:text;mso-position-vertical-relative:text" o:preferrelative="t" filled="f" stroked="f">
                  <v:imagedata r:id="rId21" o:title=""/>
                  <o:lock v:ext="edit" aspectratio="t"/>
                </v:shape>
                <w:control r:id="rId22" w:name="CheckBox111" w:shapeid="_x0000_s1032"/>
              </w:objec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object w:dxaOrig="1440" w:dyaOrig="1440">
                <v:shape id="_x0000_s1027" type="#_x0000_t201" style="position:absolute;margin-left:305.3pt;margin-top:27.35pt;width:48pt;height:18.5pt;z-index:251655168;mso-position-horizontal-relative:text;mso-position-vertical-relative:text" o:preferrelative="t" filled="f" stroked="f">
                  <v:imagedata r:id="rId23" o:title=""/>
                  <o:lock v:ext="edit" aspectratio="t"/>
                </v:shape>
                <w:control r:id="rId24" w:name="CheckBox111112" w:shapeid="_x0000_s1027"/>
              </w:objec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object w:dxaOrig="1440" w:dyaOrig="1440">
                <v:shape id="_x0000_s1030" type="#_x0000_t201" style="position:absolute;margin-left:68.75pt;margin-top:7.85pt;width:53.5pt;height:18.5pt;z-index:251658240;mso-position-horizontal-relative:text;mso-position-vertical-relative:text" o:preferrelative="t" filled="f" stroked="f">
                  <v:imagedata r:id="rId25" o:title=""/>
                  <o:lock v:ext="edit" aspectratio="t"/>
                </v:shape>
                <w:control r:id="rId26" w:name="CheckBox11" w:shapeid="_x0000_s1030"/>
              </w:objec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object w:dxaOrig="1440" w:dyaOrig="1440">
                <v:shape id="_x0000_s1031" type="#_x0000_t201" style="position:absolute;margin-left:228.85pt;margin-top:8.6pt;width:63pt;height:18.5pt;z-index:251659264;mso-position-horizontal-relative:text;mso-position-vertical-relative:text" o:preferrelative="t" filled="f" stroked="f">
                  <v:imagedata r:id="rId27" o:title=""/>
                  <o:lock v:ext="edit" aspectratio="t"/>
                </v:shape>
                <w:control r:id="rId28" w:name="CheckBox1112" w:shapeid="_x0000_s1031"/>
              </w:object>
            </w:r>
          </w:p>
        </w:tc>
      </w:tr>
      <w:tr w:rsidR="000E7D12" w:rsidRPr="00235482" w:rsidTr="000E7D12">
        <w:trPr>
          <w:trHeight w:val="70"/>
        </w:trPr>
        <w:tc>
          <w:tcPr>
            <w:tcW w:w="8803" w:type="dxa"/>
            <w:shd w:val="clear" w:color="auto" w:fill="000000" w:themeFill="text1"/>
          </w:tcPr>
          <w:p w:rsidR="000E7D12" w:rsidRPr="00235482" w:rsidRDefault="000E7D12" w:rsidP="006E746A">
            <w:pPr>
              <w:pStyle w:val="NoSpacing"/>
              <w:jc w:val="center"/>
            </w:pPr>
            <w:r w:rsidRPr="00235482">
              <w:rPr>
                <w:sz w:val="24"/>
              </w:rPr>
              <w:t>Notes and Details</w:t>
            </w:r>
          </w:p>
        </w:tc>
      </w:tr>
      <w:tr w:rsidR="000E7D12" w:rsidRPr="00235482" w:rsidTr="000E7D12">
        <w:trPr>
          <w:trHeight w:val="2003"/>
        </w:trPr>
        <w:tc>
          <w:tcPr>
            <w:tcW w:w="8803" w:type="dxa"/>
          </w:tcPr>
          <w:p w:rsidR="000E7D12" w:rsidRPr="00235482" w:rsidRDefault="000E7D12" w:rsidP="006E746A">
            <w:pPr>
              <w:rPr>
                <w:rFonts w:ascii="Arial" w:hAnsi="Arial" w:cs="Arial"/>
              </w:rPr>
            </w:pPr>
            <w:r w:rsidRPr="00235482">
              <w:rPr>
                <w:rFonts w:ascii="Arial" w:hAnsi="Arial" w:cs="Arial"/>
              </w:rPr>
              <w:br/>
            </w:r>
          </w:p>
        </w:tc>
      </w:tr>
    </w:tbl>
    <w:p w:rsidR="000E7D12" w:rsidRDefault="000E7D12" w:rsidP="000E7D12">
      <w:pPr>
        <w:pStyle w:val="NoSpacing"/>
        <w:rPr>
          <w:sz w:val="22"/>
        </w:rPr>
      </w:pPr>
    </w:p>
    <w:p w:rsidR="000E7D12" w:rsidRDefault="000E7D12" w:rsidP="000E7D12">
      <w:pPr>
        <w:pStyle w:val="NoSpacing"/>
        <w:rPr>
          <w:sz w:val="22"/>
        </w:rPr>
      </w:pPr>
    </w:p>
    <w:p w:rsidR="000E7D12" w:rsidRDefault="000E7D12" w:rsidP="000E7D12">
      <w:pPr>
        <w:pStyle w:val="NoSpacing"/>
        <w:rPr>
          <w:sz w:val="22"/>
        </w:rPr>
      </w:pPr>
    </w:p>
    <w:p w:rsidR="000E7D12" w:rsidRDefault="000E7D12" w:rsidP="000E7D12">
      <w:pPr>
        <w:pStyle w:val="NoSpacing"/>
        <w:rPr>
          <w:sz w:val="22"/>
        </w:rPr>
      </w:pPr>
    </w:p>
    <w:p w:rsidR="000E7D12" w:rsidRDefault="000E7D12" w:rsidP="000E7D12">
      <w:pPr>
        <w:pStyle w:val="NoSpacing"/>
        <w:rPr>
          <w:sz w:val="22"/>
        </w:rPr>
      </w:pPr>
    </w:p>
    <w:p w:rsidR="000E7D12" w:rsidRDefault="000E7D12" w:rsidP="000E7D12">
      <w:pPr>
        <w:pStyle w:val="NoSpacing"/>
        <w:rPr>
          <w:sz w:val="22"/>
        </w:rPr>
      </w:pPr>
    </w:p>
    <w:p w:rsidR="000E7D12" w:rsidRDefault="000E7D12" w:rsidP="000E7D12">
      <w:pPr>
        <w:pStyle w:val="NoSpacing"/>
        <w:rPr>
          <w:sz w:val="22"/>
        </w:rPr>
      </w:pPr>
    </w:p>
    <w:p w:rsidR="000E7D12" w:rsidRPr="005E522C" w:rsidRDefault="000E7D12" w:rsidP="000E7D12">
      <w:pPr>
        <w:jc w:val="both"/>
        <w:rPr>
          <w:rStyle w:val="Hyperlink"/>
          <w:rFonts w:ascii="Arial" w:hAnsi="Arial" w:cs="Arial"/>
          <w:b/>
        </w:rPr>
      </w:pPr>
    </w:p>
    <w:p w:rsidR="000E7D12" w:rsidRDefault="000E7D12" w:rsidP="000E7D12">
      <w:r>
        <w:lastRenderedPageBreak/>
        <w:fldChar w:fldCharType="begin"/>
      </w:r>
      <w:r>
        <w:instrText xml:space="preserve"> LINK Excel.Sheet.12 "Book1" "Sheet2!R1C1:R12C2" \a \f 4 \h  \* MERGEFORMAT </w:instrText>
      </w:r>
      <w:r>
        <w:fldChar w:fldCharType="separate"/>
      </w:r>
    </w:p>
    <w:tbl>
      <w:tblPr>
        <w:tblW w:w="9720" w:type="dxa"/>
        <w:tblInd w:w="18" w:type="dxa"/>
        <w:tblLook w:val="04A0" w:firstRow="1" w:lastRow="0" w:firstColumn="1" w:lastColumn="0" w:noHBand="0" w:noVBand="1"/>
      </w:tblPr>
      <w:tblGrid>
        <w:gridCol w:w="5040"/>
        <w:gridCol w:w="4680"/>
      </w:tblGrid>
      <w:tr w:rsidR="000E7D12" w:rsidRPr="00E01D00" w:rsidTr="000E7D12">
        <w:trPr>
          <w:trHeight w:val="421"/>
        </w:trPr>
        <w:tc>
          <w:tcPr>
            <w:tcW w:w="9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Order Details (</w:t>
            </w:r>
            <w:r w:rsidR="00BF6DE9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T</w:t>
            </w:r>
            <w:r w:rsidRPr="00E01D00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 xml:space="preserve">o be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provided by c</w:t>
            </w:r>
            <w:r w:rsidRPr="00E01D00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ustomer)</w:t>
            </w:r>
          </w:p>
        </w:tc>
      </w:tr>
      <w:tr w:rsidR="000E7D12" w:rsidRPr="00E01D00" w:rsidTr="000E7D12">
        <w:trPr>
          <w:trHeight w:val="36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Customer Name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D12" w:rsidRPr="00E01D00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E7D12" w:rsidRPr="00E01D00" w:rsidTr="000E7D12">
        <w:trPr>
          <w:trHeight w:val="36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Location Name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E7D12" w:rsidRPr="00E01D00" w:rsidTr="000E7D12">
        <w:trPr>
          <w:trHeight w:val="36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Site Address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7D12" w:rsidRPr="00E01D00" w:rsidTr="000E7D12">
        <w:trPr>
          <w:trHeight w:val="36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Customer Contact Details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E7D12" w:rsidRPr="00E01D00" w:rsidTr="000E7D12">
        <w:trPr>
          <w:trHeight w:val="36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If Porting, list of telephone numbers to port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E7D12" w:rsidRPr="00E01D00" w:rsidTr="000E7D12">
        <w:trPr>
          <w:trHeight w:val="36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Billing Telephone Number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E7D12" w:rsidRPr="00E01D00" w:rsidTr="000E7D12">
        <w:trPr>
          <w:trHeight w:val="550"/>
        </w:trPr>
        <w:tc>
          <w:tcPr>
            <w:tcW w:w="5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Location ID / Active Existing Telephone Number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E7D12" w:rsidRPr="00E01D00" w:rsidTr="000E7D12">
        <w:trPr>
          <w:trHeight w:val="46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(For Move Add Change orders Only)</w:t>
            </w:r>
          </w:p>
        </w:tc>
        <w:tc>
          <w:tcPr>
            <w:tcW w:w="4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7D12" w:rsidRPr="00E01D00" w:rsidTr="000E7D12">
        <w:trPr>
          <w:trHeight w:val="62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Verizon Sales Contact Details (Name and Email)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E7D12" w:rsidRPr="00E01D00" w:rsidTr="000E7D12">
        <w:trPr>
          <w:trHeight w:val="45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E01D00">
              <w:rPr>
                <w:rFonts w:ascii="Arial" w:eastAsia="Times New Roman" w:hAnsi="Arial" w:cs="Arial"/>
                <w:b/>
                <w:bCs/>
                <w:color w:val="FFFFFF"/>
              </w:rPr>
              <w:t>Quantity of new/native DIDs/Telephone #s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E7D12" w:rsidRPr="00E01D00" w:rsidTr="000E7D12">
        <w:trPr>
          <w:trHeight w:val="45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E01D00">
              <w:rPr>
                <w:rFonts w:ascii="Arial" w:eastAsia="Times New Roman" w:hAnsi="Arial" w:cs="Arial"/>
                <w:b/>
                <w:bCs/>
                <w:color w:val="FFFFFF"/>
              </w:rPr>
              <w:t>Quantity of new concurrent calls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E01D00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01D0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0E7D12" w:rsidRPr="00235482" w:rsidRDefault="000E7D12" w:rsidP="000E7D12">
      <w:r>
        <w:fldChar w:fldCharType="end"/>
      </w:r>
    </w:p>
    <w:p w:rsidR="000E7D12" w:rsidRPr="00A564ED" w:rsidRDefault="000E7D12" w:rsidP="000E7D12">
      <w:pPr>
        <w:rPr>
          <w:b/>
        </w:rPr>
      </w:pPr>
      <w:r w:rsidRPr="00A564ED">
        <w:rPr>
          <w:b/>
        </w:rPr>
        <w:t>========================================================================</w:t>
      </w:r>
    </w:p>
    <w:tbl>
      <w:tblPr>
        <w:tblW w:w="9720" w:type="dxa"/>
        <w:tblInd w:w="-10" w:type="dxa"/>
        <w:tblLook w:val="04A0" w:firstRow="1" w:lastRow="0" w:firstColumn="1" w:lastColumn="0" w:noHBand="0" w:noVBand="1"/>
      </w:tblPr>
      <w:tblGrid>
        <w:gridCol w:w="4590"/>
        <w:gridCol w:w="5130"/>
      </w:tblGrid>
      <w:tr w:rsidR="000E7D12" w:rsidRPr="00263069" w:rsidTr="006E746A">
        <w:trPr>
          <w:trHeight w:val="300"/>
        </w:trPr>
        <w:tc>
          <w:tcPr>
            <w:tcW w:w="9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0E7D12" w:rsidRPr="00263069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</w:rPr>
            </w:pPr>
            <w:r>
              <w:rPr>
                <w:rFonts w:ascii="Arial" w:eastAsia="Times New Roman" w:hAnsi="Arial" w:cs="Arial"/>
                <w:color w:val="FFFFFF"/>
              </w:rPr>
              <w:t>Verizon Information (</w:t>
            </w:r>
            <w:r w:rsidR="00BF6DE9">
              <w:rPr>
                <w:rFonts w:ascii="Arial" w:eastAsia="Times New Roman" w:hAnsi="Arial" w:cs="Arial"/>
                <w:color w:val="FFFFFF"/>
              </w:rPr>
              <w:t>T</w:t>
            </w:r>
            <w:r w:rsidRPr="00263069">
              <w:rPr>
                <w:rFonts w:ascii="Arial" w:eastAsia="Times New Roman" w:hAnsi="Arial" w:cs="Arial"/>
                <w:color w:val="FFFFFF"/>
              </w:rPr>
              <w:t>o be filled by Verizon Representative)</w:t>
            </w:r>
          </w:p>
        </w:tc>
      </w:tr>
      <w:tr w:rsidR="000E7D12" w:rsidRPr="00263069" w:rsidTr="006E746A">
        <w:trPr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263069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3069">
              <w:rPr>
                <w:rFonts w:ascii="Arial" w:eastAsia="Times New Roman" w:hAnsi="Arial" w:cs="Arial"/>
                <w:color w:val="000000"/>
              </w:rPr>
              <w:t>NASP ID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263069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3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E7D12" w:rsidRPr="00263069" w:rsidTr="006E746A">
        <w:trPr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263069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3069">
              <w:rPr>
                <w:rFonts w:ascii="Arial" w:eastAsia="Times New Roman" w:hAnsi="Arial" w:cs="Arial"/>
                <w:color w:val="000000"/>
              </w:rPr>
              <w:t>Enterprise ID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263069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3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E7D12" w:rsidRPr="00263069" w:rsidTr="006E746A">
        <w:trPr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0E7D12" w:rsidRPr="00263069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63069">
              <w:rPr>
                <w:rFonts w:ascii="Arial" w:eastAsia="Times New Roman" w:hAnsi="Arial" w:cs="Arial"/>
                <w:b/>
                <w:bCs/>
                <w:color w:val="FFFFFF"/>
              </w:rPr>
              <w:t>Design ID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263069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3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E7D12" w:rsidRPr="00263069" w:rsidTr="006E746A">
        <w:trPr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0E7D12" w:rsidRPr="00263069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63069">
              <w:rPr>
                <w:rFonts w:ascii="Arial" w:eastAsia="Times New Roman" w:hAnsi="Arial" w:cs="Arial"/>
                <w:b/>
                <w:bCs/>
                <w:color w:val="FFFFFF"/>
              </w:rPr>
              <w:t>Opportunity ID (VRD)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263069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3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E7D12" w:rsidRPr="00263069" w:rsidTr="006E746A">
        <w:trPr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0E7D12" w:rsidRPr="00263069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63069">
              <w:rPr>
                <w:rFonts w:ascii="Arial" w:eastAsia="Times New Roman" w:hAnsi="Arial" w:cs="Arial"/>
                <w:b/>
                <w:bCs/>
                <w:color w:val="FFFFFF"/>
              </w:rPr>
              <w:t>Billing Account Number (VRD)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263069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3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E7D12" w:rsidRPr="00263069" w:rsidTr="006E746A">
        <w:trPr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0E7D12" w:rsidRPr="00263069" w:rsidRDefault="000E7D12" w:rsidP="006E7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63069">
              <w:rPr>
                <w:rFonts w:ascii="Arial" w:eastAsia="Times New Roman" w:hAnsi="Arial" w:cs="Arial"/>
                <w:b/>
                <w:bCs/>
                <w:color w:val="FFFFFF"/>
              </w:rPr>
              <w:t>Circuit ID/VPN Name (if applicable)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D12" w:rsidRPr="00263069" w:rsidRDefault="000E7D12" w:rsidP="006E74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3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0E7D12" w:rsidRDefault="000E7D12" w:rsidP="000E7D12"/>
    <w:p w:rsidR="000E7D12" w:rsidRDefault="000E7D12" w:rsidP="000E7D12"/>
    <w:p w:rsidR="000E7D12" w:rsidRPr="00235482" w:rsidRDefault="000E7D12" w:rsidP="000E7D12">
      <w:pPr>
        <w:pStyle w:val="NoSpacing"/>
        <w:rPr>
          <w:sz w:val="22"/>
        </w:rPr>
      </w:pPr>
    </w:p>
    <w:p w:rsidR="007B3979" w:rsidRPr="000E7D12" w:rsidRDefault="007B3979" w:rsidP="000E7D12"/>
    <w:sectPr w:rsidR="007B3979" w:rsidRPr="000E7D12" w:rsidSect="000E7D12">
      <w:headerReference w:type="default" r:id="rId29"/>
      <w:footerReference w:type="default" r:id="rId3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D12" w:rsidRDefault="000E7D12" w:rsidP="002953A0">
      <w:pPr>
        <w:spacing w:line="240" w:lineRule="auto"/>
      </w:pPr>
      <w:r>
        <w:separator/>
      </w:r>
    </w:p>
  </w:endnote>
  <w:endnote w:type="continuationSeparator" w:id="0">
    <w:p w:rsidR="000E7D12" w:rsidRDefault="000E7D12" w:rsidP="00295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7B1" w:rsidRDefault="00744899">
    <w:pPr>
      <w:pStyle w:val="Footer"/>
    </w:pPr>
    <w:r w:rsidRPr="00100F1B">
      <w:rPr>
        <w:noProof/>
      </w:rPr>
      <w:drawing>
        <wp:anchor distT="0" distB="0" distL="114300" distR="114300" simplePos="0" relativeHeight="251659264" behindDoc="0" locked="0" layoutInCell="1" allowOverlap="1" wp14:anchorId="36873C94" wp14:editId="2F6B6B16">
          <wp:simplePos x="0" y="0"/>
          <wp:positionH relativeFrom="page">
            <wp:posOffset>243840</wp:posOffset>
          </wp:positionH>
          <wp:positionV relativeFrom="page">
            <wp:posOffset>9027160</wp:posOffset>
          </wp:positionV>
          <wp:extent cx="2261235" cy="800735"/>
          <wp:effectExtent l="0" t="0" r="0" b="0"/>
          <wp:wrapNone/>
          <wp:docPr id="5" name="Picture 5" title="Veriz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226123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D12" w:rsidRDefault="000E7D12" w:rsidP="002953A0">
      <w:pPr>
        <w:spacing w:line="240" w:lineRule="auto"/>
      </w:pPr>
      <w:r>
        <w:separator/>
      </w:r>
    </w:p>
  </w:footnote>
  <w:footnote w:type="continuationSeparator" w:id="0">
    <w:p w:rsidR="000E7D12" w:rsidRDefault="000E7D12" w:rsidP="002953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7B1" w:rsidRDefault="004667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5D83D9" wp14:editId="6BF34EE7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6858000" cy="0"/>
              <wp:effectExtent l="0" t="25400" r="0" b="254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47625" cap="flat">
                        <a:solidFill>
                          <a:srgbClr val="000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24D168" id="Straight Connector 18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pt,36pt" to="8in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" strokeweight="3.7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1C1E"/>
    <w:multiLevelType w:val="multilevel"/>
    <w:tmpl w:val="7A1889AC"/>
    <w:lvl w:ilvl="0">
      <w:start w:val="1"/>
      <w:numFmt w:val="bullet"/>
      <w:pStyle w:val="BodyBullets"/>
      <w:lvlText w:val="•"/>
      <w:lvlJc w:val="left"/>
      <w:pPr>
        <w:ind w:left="216" w:hanging="216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432" w:hanging="216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48" w:hanging="216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864" w:hanging="216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080" w:hanging="216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296" w:hanging="216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512" w:hanging="216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728" w:hanging="216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944" w:hanging="216"/>
      </w:pPr>
      <w:rPr>
        <w:rFonts w:ascii="Arial" w:hAnsi="Arial" w:hint="default"/>
        <w:color w:val="auto"/>
      </w:rPr>
    </w:lvl>
  </w:abstractNum>
  <w:abstractNum w:abstractNumId="1" w15:restartNumberingAfterBreak="0">
    <w:nsid w:val="3C780142"/>
    <w:multiLevelType w:val="hybridMultilevel"/>
    <w:tmpl w:val="BDE6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12"/>
    <w:rsid w:val="00037425"/>
    <w:rsid w:val="00046F47"/>
    <w:rsid w:val="000578B7"/>
    <w:rsid w:val="000735C7"/>
    <w:rsid w:val="00093BB2"/>
    <w:rsid w:val="000A7B0A"/>
    <w:rsid w:val="000E7D12"/>
    <w:rsid w:val="00116C79"/>
    <w:rsid w:val="00136A95"/>
    <w:rsid w:val="001515CC"/>
    <w:rsid w:val="001707AA"/>
    <w:rsid w:val="00171211"/>
    <w:rsid w:val="001923BF"/>
    <w:rsid w:val="0019468E"/>
    <w:rsid w:val="002053F5"/>
    <w:rsid w:val="002144E7"/>
    <w:rsid w:val="00286395"/>
    <w:rsid w:val="002870E9"/>
    <w:rsid w:val="00292FAC"/>
    <w:rsid w:val="002953A0"/>
    <w:rsid w:val="002A6406"/>
    <w:rsid w:val="002E4301"/>
    <w:rsid w:val="00311CEB"/>
    <w:rsid w:val="00362CDB"/>
    <w:rsid w:val="00385317"/>
    <w:rsid w:val="00396059"/>
    <w:rsid w:val="003C1AFC"/>
    <w:rsid w:val="003D5FBA"/>
    <w:rsid w:val="003E0257"/>
    <w:rsid w:val="00404135"/>
    <w:rsid w:val="00416E49"/>
    <w:rsid w:val="00416F0A"/>
    <w:rsid w:val="004667B1"/>
    <w:rsid w:val="00522CDA"/>
    <w:rsid w:val="00523BCA"/>
    <w:rsid w:val="00543728"/>
    <w:rsid w:val="00563331"/>
    <w:rsid w:val="005B1C7C"/>
    <w:rsid w:val="005B4BDF"/>
    <w:rsid w:val="006829DF"/>
    <w:rsid w:val="006A2C77"/>
    <w:rsid w:val="006A794F"/>
    <w:rsid w:val="006F6B31"/>
    <w:rsid w:val="00744899"/>
    <w:rsid w:val="00745EE5"/>
    <w:rsid w:val="007715FF"/>
    <w:rsid w:val="00791152"/>
    <w:rsid w:val="007A23FC"/>
    <w:rsid w:val="007B3979"/>
    <w:rsid w:val="007F0F38"/>
    <w:rsid w:val="008209EC"/>
    <w:rsid w:val="00857EE9"/>
    <w:rsid w:val="008E7EC5"/>
    <w:rsid w:val="009322B8"/>
    <w:rsid w:val="00934573"/>
    <w:rsid w:val="00AB1E84"/>
    <w:rsid w:val="00AC08FE"/>
    <w:rsid w:val="00AD66A2"/>
    <w:rsid w:val="00B376C3"/>
    <w:rsid w:val="00BF6DE9"/>
    <w:rsid w:val="00C42595"/>
    <w:rsid w:val="00C62CA2"/>
    <w:rsid w:val="00C97CE5"/>
    <w:rsid w:val="00E5387B"/>
    <w:rsid w:val="00E659AC"/>
    <w:rsid w:val="00E72982"/>
    <w:rsid w:val="00E84E5E"/>
    <w:rsid w:val="00EC34B6"/>
    <w:rsid w:val="00EE3FBF"/>
    <w:rsid w:val="00F0567E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E4BEA88A-9CEF-4DDD-A082-10011844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3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53A0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3A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53A0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3A0"/>
    <w:rPr>
      <w:sz w:val="20"/>
      <w:szCs w:val="20"/>
    </w:rPr>
  </w:style>
  <w:style w:type="paragraph" w:customStyle="1" w:styleId="Headline">
    <w:name w:val="Headline"/>
    <w:basedOn w:val="Normal"/>
    <w:uiPriority w:val="9"/>
    <w:qFormat/>
    <w:rsid w:val="003E0257"/>
    <w:pPr>
      <w:spacing w:line="800" w:lineRule="exact"/>
    </w:pPr>
    <w:rPr>
      <w:rFonts w:asciiTheme="majorHAnsi" w:hAnsiTheme="majorHAnsi"/>
      <w:b/>
      <w:bCs/>
      <w:sz w:val="80"/>
      <w:szCs w:val="80"/>
    </w:rPr>
  </w:style>
  <w:style w:type="paragraph" w:customStyle="1" w:styleId="Subhead">
    <w:name w:val="Subhead"/>
    <w:basedOn w:val="Normal"/>
    <w:uiPriority w:val="9"/>
    <w:qFormat/>
    <w:rsid w:val="00046F47"/>
    <w:pPr>
      <w:spacing w:line="360" w:lineRule="atLeast"/>
    </w:pPr>
    <w:rPr>
      <w:b/>
      <w:color w:val="D52B1E" w:themeColor="accent1"/>
      <w:sz w:val="32"/>
      <w:szCs w:val="32"/>
    </w:rPr>
  </w:style>
  <w:style w:type="paragraph" w:customStyle="1" w:styleId="BodyHeading">
    <w:name w:val="Body Heading"/>
    <w:basedOn w:val="Normal"/>
    <w:uiPriority w:val="9"/>
    <w:qFormat/>
    <w:rsid w:val="00046F47"/>
    <w:rPr>
      <w:b/>
    </w:rPr>
  </w:style>
  <w:style w:type="character" w:styleId="Hyperlink">
    <w:name w:val="Hyperlink"/>
    <w:basedOn w:val="DefaultParagraphFont"/>
    <w:uiPriority w:val="99"/>
    <w:unhideWhenUsed/>
    <w:rsid w:val="00523BCA"/>
    <w:rPr>
      <w:color w:val="000000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23BCA"/>
    <w:rPr>
      <w:color w:val="000000" w:themeColor="followedHyperlink"/>
      <w:u w:val="none"/>
    </w:rPr>
  </w:style>
  <w:style w:type="paragraph" w:styleId="ListParagraph">
    <w:name w:val="List Paragraph"/>
    <w:basedOn w:val="Normal"/>
    <w:uiPriority w:val="34"/>
    <w:rsid w:val="007B3979"/>
    <w:pPr>
      <w:ind w:left="720"/>
      <w:contextualSpacing/>
    </w:pPr>
  </w:style>
  <w:style w:type="paragraph" w:customStyle="1" w:styleId="BodyBullets">
    <w:name w:val="Body Bullets"/>
    <w:basedOn w:val="ListParagraph"/>
    <w:uiPriority w:val="9"/>
    <w:qFormat/>
    <w:rsid w:val="00385317"/>
    <w:pPr>
      <w:numPr>
        <w:numId w:val="1"/>
      </w:numPr>
    </w:pPr>
  </w:style>
  <w:style w:type="paragraph" w:styleId="NoSpacing">
    <w:name w:val="No Spacing"/>
    <w:uiPriority w:val="1"/>
    <w:qFormat/>
    <w:rsid w:val="000E7D12"/>
    <w:pPr>
      <w:spacing w:after="0" w:line="240" w:lineRule="auto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control" Target="activeX/activeX3.xml"/><Relationship Id="rId26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macrequest@verizon.com" TargetMode="Externa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ustomertraining.verizon.com/" TargetMode="External"/><Relationship Id="rId24" Type="http://schemas.openxmlformats.org/officeDocument/2006/relationships/control" Target="activeX/activeX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control" Target="activeX/activeX8.xml"/><Relationship Id="rId10" Type="http://schemas.openxmlformats.org/officeDocument/2006/relationships/hyperlink" Target="https://sso.verizonenterprise.com/" TargetMode="External"/><Relationship Id="rId19" Type="http://schemas.openxmlformats.org/officeDocument/2006/relationships/image" Target="media/image4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so.verizonenterprise.com/" TargetMode="External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Relationship Id="rId27" Type="http://schemas.openxmlformats.org/officeDocument/2006/relationships/image" Target="media/image8.wmf"/><Relationship Id="rId30" Type="http://schemas.openxmlformats.org/officeDocument/2006/relationships/footer" Target="footer1.xml"/><Relationship Id="rId35" Type="http://schemas.openxmlformats.org/officeDocument/2006/relationships/customXml" Target="../customXml/item4.xml"/><Relationship Id="rId8" Type="http://schemas.openxmlformats.org/officeDocument/2006/relationships/hyperlink" Target="https://scache.vzw.com/dam/businessportal/content/assets/files/VEC_IP_Online_OrderingFS16594.a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801609\Documents\VZ_WordDocument_v01-01_021217\Arial%20Word%20Document\VZ_WordDocument_Arial_v01-01_021217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Verizon Word 2017">
  <a:themeElements>
    <a:clrScheme name="Verizon Word 2017">
      <a:dk1>
        <a:srgbClr val="000000"/>
      </a:dk1>
      <a:lt1>
        <a:srgbClr val="FFFFFF"/>
      </a:lt1>
      <a:dk2>
        <a:srgbClr val="747676"/>
      </a:dk2>
      <a:lt2>
        <a:srgbClr val="F6F6F6"/>
      </a:lt2>
      <a:accent1>
        <a:srgbClr val="D52B1E"/>
      </a:accent1>
      <a:accent2>
        <a:srgbClr val="D8DADA"/>
      </a:accent2>
      <a:accent3>
        <a:srgbClr val="FFBC3D"/>
      </a:accent3>
      <a:accent4>
        <a:srgbClr val="ED7000"/>
      </a:accent4>
      <a:accent5>
        <a:srgbClr val="00AC3E"/>
      </a:accent5>
      <a:accent6>
        <a:srgbClr val="0088CE"/>
      </a:accent6>
      <a:hlink>
        <a:srgbClr val="000000"/>
      </a:hlink>
      <a:folHlink>
        <a:srgbClr val="000000"/>
      </a:folHlink>
    </a:clrScheme>
    <a:fontScheme name="Verizon Word 2017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Verizon Word 2017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12700" cap="sq" cmpd="sng" algn="ctr">
          <a:solidFill>
            <a:schemeClr val="phClr"/>
          </a:solidFill>
          <a:prstDash val="solid"/>
        </a:ln>
        <a:ln w="12700" cap="sq" cmpd="sng" algn="ctr">
          <a:solidFill>
            <a:schemeClr val="phClr"/>
          </a:solidFill>
          <a:prstDash val="solid"/>
        </a:ln>
        <a:ln w="12700" cap="sq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>
    <a:spDef>
      <a:spPr>
        <a:ln>
          <a:noFill/>
        </a:ln>
      </a:spPr>
      <a:bodyPr/>
      <a:lstStyle/>
      <a:style>
        <a:lnRef idx="1">
          <a:schemeClr val="accent1"/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E3DEC8-20CF-45CA-84D9-6BD52674AC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5F627-0479-4F06-9563-75D924A818AC}"/>
</file>

<file path=customXml/itemProps3.xml><?xml version="1.0" encoding="utf-8"?>
<ds:datastoreItem xmlns:ds="http://schemas.openxmlformats.org/officeDocument/2006/customXml" ds:itemID="{91A8523C-5C10-426A-8460-13BC12B13DE2}"/>
</file>

<file path=customXml/itemProps4.xml><?xml version="1.0" encoding="utf-8"?>
<ds:datastoreItem xmlns:ds="http://schemas.openxmlformats.org/officeDocument/2006/customXml" ds:itemID="{9F3442F7-482B-4185-A732-3C7930C4BC55}"/>
</file>

<file path=docProps/app.xml><?xml version="1.0" encoding="utf-8"?>
<Properties xmlns="http://schemas.openxmlformats.org/officeDocument/2006/extended-properties" xmlns:vt="http://schemas.openxmlformats.org/officeDocument/2006/docPropsVTypes">
  <Template>VZ_WordDocument_Arial_v01-01_021217.dotx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Verizon</vt:lpstr>
    </vt:vector>
  </TitlesOfParts>
  <Manager/>
  <Company>Verizon</Company>
  <LinksUpToDate>false</LinksUpToDate>
  <CharactersWithSpaces>2304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Verizon</dc:title>
  <dc:subject/>
  <dc:creator>v801609</dc:creator>
  <cp:keywords/>
  <dc:description/>
  <cp:lastModifiedBy>Miller, Karen</cp:lastModifiedBy>
  <cp:revision>3</cp:revision>
  <dcterms:created xsi:type="dcterms:W3CDTF">2018-09-12T13:49:00Z</dcterms:created>
  <dcterms:modified xsi:type="dcterms:W3CDTF">2018-09-12T13:49:00Z</dcterms:modified>
  <cp:category/>
</cp:coreProperties>
</file>